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C8A" w:rsidRDefault="00D812A6">
      <w:r>
        <w:rPr>
          <w:rFonts w:hint="eastAsia"/>
        </w:rPr>
        <w:t>様式３</w:t>
      </w:r>
    </w:p>
    <w:p w:rsidR="00D812A6" w:rsidRDefault="00D812A6"/>
    <w:p w:rsidR="00D812A6" w:rsidRPr="00D812A6" w:rsidRDefault="00D812A6" w:rsidP="00D812A6">
      <w:pPr>
        <w:jc w:val="center"/>
        <w:rPr>
          <w:sz w:val="36"/>
          <w:szCs w:val="36"/>
        </w:rPr>
      </w:pPr>
      <w:r w:rsidRPr="00D812A6">
        <w:rPr>
          <w:rFonts w:hint="eastAsia"/>
          <w:sz w:val="36"/>
          <w:szCs w:val="36"/>
        </w:rPr>
        <w:t>委</w:t>
      </w:r>
      <w:r>
        <w:rPr>
          <w:rFonts w:hint="eastAsia"/>
          <w:sz w:val="36"/>
          <w:szCs w:val="36"/>
        </w:rPr>
        <w:t xml:space="preserve">　　</w:t>
      </w:r>
      <w:r w:rsidRPr="00D812A6">
        <w:rPr>
          <w:rFonts w:hint="eastAsia"/>
          <w:sz w:val="36"/>
          <w:szCs w:val="36"/>
        </w:rPr>
        <w:t>任</w:t>
      </w:r>
      <w:r>
        <w:rPr>
          <w:rFonts w:hint="eastAsia"/>
          <w:sz w:val="36"/>
          <w:szCs w:val="36"/>
        </w:rPr>
        <w:t xml:space="preserve">　　</w:t>
      </w:r>
      <w:r w:rsidRPr="00D812A6">
        <w:rPr>
          <w:rFonts w:hint="eastAsia"/>
          <w:sz w:val="36"/>
          <w:szCs w:val="36"/>
        </w:rPr>
        <w:t>状</w:t>
      </w:r>
    </w:p>
    <w:p w:rsidR="00D812A6" w:rsidRDefault="00D812A6"/>
    <w:p w:rsidR="00D812A6" w:rsidRDefault="00D812A6" w:rsidP="00D812A6">
      <w:pPr>
        <w:ind w:firstLineChars="2700" w:firstLine="5670"/>
      </w:pPr>
      <w:r>
        <w:rPr>
          <w:rFonts w:hint="eastAsia"/>
        </w:rPr>
        <w:t>令和　　　年　　　月　　　日</w:t>
      </w:r>
    </w:p>
    <w:p w:rsidR="00D812A6" w:rsidRDefault="00D812A6"/>
    <w:p w:rsidR="00D812A6" w:rsidRDefault="00D812A6">
      <w:r>
        <w:rPr>
          <w:rFonts w:hint="eastAsia"/>
        </w:rPr>
        <w:t>羅臼町長　湊　屋　　　　稔　　様</w:t>
      </w:r>
    </w:p>
    <w:p w:rsidR="00D812A6" w:rsidRDefault="00D812A6"/>
    <w:p w:rsidR="00D812A6" w:rsidRDefault="00D812A6" w:rsidP="00D812A6">
      <w:pPr>
        <w:ind w:firstLineChars="1100" w:firstLine="2310"/>
      </w:pPr>
      <w:r>
        <w:rPr>
          <w:rFonts w:hint="eastAsia"/>
        </w:rPr>
        <w:t>住所</w:t>
      </w:r>
    </w:p>
    <w:p w:rsidR="00D812A6" w:rsidRDefault="00D812A6" w:rsidP="00D812A6">
      <w:pPr>
        <w:ind w:firstLineChars="1100" w:firstLine="2310"/>
      </w:pPr>
      <w:r>
        <w:rPr>
          <w:rFonts w:hint="eastAsia"/>
        </w:rPr>
        <w:t>氏名又は法人名・代表者職氏名　　　　　　　　　　　　　　　㊞</w:t>
      </w:r>
    </w:p>
    <w:p w:rsidR="00D812A6" w:rsidRDefault="00D812A6"/>
    <w:p w:rsidR="00D812A6" w:rsidRDefault="00D812A6">
      <w:pPr>
        <w:rPr>
          <w:rFonts w:hint="eastAsia"/>
        </w:rPr>
      </w:pPr>
      <w:r>
        <w:rPr>
          <w:rFonts w:hint="eastAsia"/>
        </w:rPr>
        <w:t xml:space="preserve">　私は、令和　　年　　月　　日に実施する町有財産売却一般競争入札に関する一切の権限を下記代理人に委任します。</w:t>
      </w:r>
    </w:p>
    <w:p w:rsidR="00D812A6" w:rsidRDefault="00D812A6"/>
    <w:p w:rsidR="00D812A6" w:rsidRDefault="00D812A6"/>
    <w:p w:rsidR="00D812A6" w:rsidRDefault="00D812A6" w:rsidP="00D812A6">
      <w:pPr>
        <w:ind w:firstLineChars="1100" w:firstLine="2310"/>
      </w:pPr>
      <w:r>
        <w:rPr>
          <w:rFonts w:hint="eastAsia"/>
        </w:rPr>
        <w:t>代理人　　住所</w:t>
      </w:r>
    </w:p>
    <w:p w:rsidR="00D812A6" w:rsidRDefault="00D812A6">
      <w:pPr>
        <w:rPr>
          <w:rFonts w:hint="eastAsia"/>
        </w:rPr>
      </w:pPr>
    </w:p>
    <w:p w:rsidR="00D812A6" w:rsidRDefault="00D812A6">
      <w:pPr>
        <w:rPr>
          <w:rFonts w:hint="eastAsia"/>
        </w:rPr>
      </w:pPr>
      <w:r>
        <w:rPr>
          <w:rFonts w:hint="eastAsia"/>
        </w:rPr>
        <w:t xml:space="preserve">　　　　　　　　　　　　　　　　氏名又は法人名・代表者職氏名</w:t>
      </w:r>
    </w:p>
    <w:p w:rsidR="00D812A6" w:rsidRDefault="00D812A6"/>
    <w:p w:rsidR="00D812A6" w:rsidRPr="00D812A6" w:rsidRDefault="00D812A6">
      <w:pPr>
        <w:rPr>
          <w:rFonts w:hint="eastAsia"/>
        </w:rPr>
      </w:pPr>
    </w:p>
    <w:p w:rsidR="00D812A6" w:rsidRDefault="00D812A6"/>
    <w:p w:rsidR="00D812A6" w:rsidRDefault="00D812A6">
      <w:pPr>
        <w:rPr>
          <w:rFonts w:ascii="ＭＳ 明朝" w:eastAsia="ＭＳ 明朝" w:hAnsi="ＭＳ 明朝" w:cs="ＭＳ 明朝"/>
        </w:rPr>
      </w:pPr>
      <w:r>
        <w:rPr>
          <w:rFonts w:ascii="ＭＳ 明朝" w:eastAsia="ＭＳ 明朝" w:hAnsi="ＭＳ 明朝" w:cs="ＭＳ 明朝" w:hint="eastAsia"/>
        </w:rPr>
        <w:t>※共有名義で参加の場合に、申込者（代表者）を除く共有者全員が提出してください。代理人は</w:t>
      </w:r>
    </w:p>
    <w:p w:rsidR="00D812A6" w:rsidRDefault="00D812A6" w:rsidP="00D812A6">
      <w:pPr>
        <w:ind w:firstLineChars="100" w:firstLine="210"/>
        <w:rPr>
          <w:rFonts w:hint="eastAsia"/>
        </w:rPr>
      </w:pPr>
      <w:r>
        <w:rPr>
          <w:rFonts w:ascii="ＭＳ 明朝" w:eastAsia="ＭＳ 明朝" w:hAnsi="ＭＳ 明朝" w:cs="ＭＳ 明朝" w:hint="eastAsia"/>
        </w:rPr>
        <w:t>申込者（代表者）となります。</w:t>
      </w:r>
    </w:p>
    <w:p w:rsidR="00D812A6" w:rsidRDefault="00D812A6">
      <w:pPr>
        <w:rPr>
          <w:rFonts w:hint="eastAsia"/>
        </w:rPr>
      </w:pPr>
      <w:r>
        <w:rPr>
          <w:rFonts w:hint="eastAsia"/>
        </w:rPr>
        <w:t>※申込者の印鑑は、印鑑登録された印鑑をご使用ください。</w:t>
      </w:r>
      <w:bookmarkStart w:id="0" w:name="_GoBack"/>
      <w:bookmarkEnd w:id="0"/>
    </w:p>
    <w:sectPr w:rsidR="00D812A6">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A6"/>
    <w:rsid w:val="009F3C8A"/>
    <w:rsid w:val="00D81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2E4AC5"/>
  <w15:docId w15:val="{1AF650DC-ADAD-4537-800A-BE61143E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5</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城戸千尋</dc:creator>
  <cp:keywords/>
  <dc:description/>
  <cp:lastModifiedBy>城戸千尋</cp:lastModifiedBy>
  <cp:revision>1</cp:revision>
  <dcterms:created xsi:type="dcterms:W3CDTF">2024-06-25T13:56:00Z</dcterms:created>
  <dcterms:modified xsi:type="dcterms:W3CDTF">2024-06-25T14:01:00Z</dcterms:modified>
</cp:coreProperties>
</file>